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1BEF39FA" w:rsidR="009C78CB" w:rsidRPr="0082098A" w:rsidRDefault="009D709B" w:rsidP="000F79A0">
      <w:pPr>
        <w:pStyle w:val="TitleDoc"/>
        <w:spacing w:after="120"/>
        <w:rPr>
          <w:sz w:val="24"/>
        </w:rPr>
      </w:pPr>
      <w:r w:rsidRPr="0082098A">
        <w:rPr>
          <w:sz w:val="24"/>
        </w:rPr>
        <w:t xml:space="preserve"> </w:t>
      </w:r>
      <w:r w:rsidR="007525BB" w:rsidRPr="0082098A">
        <w:rPr>
          <w:sz w:val="24"/>
        </w:rPr>
        <w:t>nOTICE OF</w:t>
      </w:r>
      <w:r w:rsidR="003E5E23" w:rsidRPr="0082098A">
        <w:rPr>
          <w:sz w:val="24"/>
        </w:rPr>
        <w:t xml:space="preserve"> JOINT</w:t>
      </w:r>
      <w:r w:rsidR="007525BB" w:rsidRPr="0082098A">
        <w:rPr>
          <w:sz w:val="24"/>
        </w:rPr>
        <w:t xml:space="preserve"> </w:t>
      </w:r>
      <w:r w:rsidR="00A77969" w:rsidRPr="0082098A">
        <w:rPr>
          <w:sz w:val="24"/>
        </w:rPr>
        <w:t>annual m</w:t>
      </w:r>
      <w:r w:rsidR="007525BB" w:rsidRPr="0082098A">
        <w:rPr>
          <w:sz w:val="24"/>
        </w:rPr>
        <w:t>EETING</w:t>
      </w:r>
      <w:r w:rsidR="003E5E23" w:rsidRPr="0082098A">
        <w:rPr>
          <w:sz w:val="24"/>
        </w:rPr>
        <w:br/>
      </w:r>
      <w:r w:rsidR="007525BB" w:rsidRPr="0082098A">
        <w:rPr>
          <w:sz w:val="24"/>
        </w:rPr>
        <w:t>OF THE BOARD OF DIRECTORS OF</w:t>
      </w:r>
      <w:r w:rsidR="007525BB" w:rsidRPr="0082098A">
        <w:rPr>
          <w:sz w:val="24"/>
        </w:rPr>
        <w:br/>
      </w:r>
      <w:r w:rsidR="003E5E23" w:rsidRPr="0082098A">
        <w:rPr>
          <w:sz w:val="24"/>
        </w:rPr>
        <w:t>SODA CREEK HIGHLANDS METROPOLITAN NOS. 1 AND 2</w:t>
      </w:r>
    </w:p>
    <w:p w14:paraId="295A0BD8" w14:textId="3B9E8A8B" w:rsidR="00616DC8" w:rsidRPr="0082098A" w:rsidRDefault="00616DC8" w:rsidP="00616DC8">
      <w:pPr>
        <w:ind w:firstLine="720"/>
        <w:rPr>
          <w:rFonts w:eastAsia="Calibri"/>
          <w:sz w:val="24"/>
        </w:rPr>
      </w:pPr>
      <w:r w:rsidRPr="0082098A">
        <w:rPr>
          <w:rFonts w:eastAsia="Calibri"/>
          <w:sz w:val="24"/>
        </w:rPr>
        <w:t>NOTICE IS HEREBY GIVEN that a</w:t>
      </w:r>
      <w:r w:rsidR="003E5E23" w:rsidRPr="0082098A">
        <w:rPr>
          <w:rFonts w:eastAsia="Calibri"/>
          <w:sz w:val="24"/>
        </w:rPr>
        <w:t xml:space="preserve"> joint</w:t>
      </w:r>
      <w:r w:rsidR="00A77969" w:rsidRPr="0082098A">
        <w:rPr>
          <w:rFonts w:eastAsia="Calibri"/>
          <w:sz w:val="24"/>
        </w:rPr>
        <w:t xml:space="preserve"> annual </w:t>
      </w:r>
      <w:r w:rsidRPr="0082098A">
        <w:rPr>
          <w:rFonts w:eastAsia="Calibri"/>
          <w:sz w:val="24"/>
        </w:rPr>
        <w:t>meeting of the Board</w:t>
      </w:r>
      <w:r w:rsidR="003E5E23" w:rsidRPr="0082098A">
        <w:rPr>
          <w:rFonts w:eastAsia="Calibri"/>
          <w:sz w:val="24"/>
        </w:rPr>
        <w:t>s</w:t>
      </w:r>
      <w:r w:rsidRPr="0082098A">
        <w:rPr>
          <w:rFonts w:eastAsia="Calibri"/>
          <w:sz w:val="24"/>
        </w:rPr>
        <w:t xml:space="preserve"> of Directors (the “</w:t>
      </w:r>
      <w:r w:rsidRPr="0082098A">
        <w:rPr>
          <w:rFonts w:eastAsia="Calibri"/>
          <w:b/>
          <w:sz w:val="24"/>
        </w:rPr>
        <w:t>Board</w:t>
      </w:r>
      <w:r w:rsidR="003E5E23" w:rsidRPr="0082098A">
        <w:rPr>
          <w:rFonts w:eastAsia="Calibri"/>
          <w:b/>
          <w:sz w:val="24"/>
        </w:rPr>
        <w:t>s</w:t>
      </w:r>
      <w:r w:rsidRPr="0082098A">
        <w:rPr>
          <w:rFonts w:eastAsia="Calibri"/>
          <w:sz w:val="24"/>
        </w:rPr>
        <w:t xml:space="preserve">”) of the </w:t>
      </w:r>
      <w:r w:rsidR="003E5E23" w:rsidRPr="0082098A">
        <w:rPr>
          <w:rFonts w:eastAsia="Calibri"/>
          <w:sz w:val="24"/>
        </w:rPr>
        <w:t xml:space="preserve">Soda Creek Highlands </w:t>
      </w:r>
      <w:r w:rsidRPr="0082098A">
        <w:rPr>
          <w:rFonts w:eastAsia="Calibri"/>
          <w:sz w:val="24"/>
        </w:rPr>
        <w:t xml:space="preserve">Metropolitan District </w:t>
      </w:r>
      <w:r w:rsidR="003E5E23" w:rsidRPr="0082098A">
        <w:rPr>
          <w:rFonts w:eastAsia="Calibri"/>
          <w:sz w:val="24"/>
        </w:rPr>
        <w:t xml:space="preserve">Nos. 1 and 2 </w:t>
      </w:r>
      <w:r w:rsidRPr="0082098A">
        <w:rPr>
          <w:rFonts w:eastAsia="Calibri"/>
          <w:sz w:val="24"/>
        </w:rPr>
        <w:t>(the “</w:t>
      </w:r>
      <w:r w:rsidRPr="0082098A">
        <w:rPr>
          <w:rFonts w:eastAsia="Calibri"/>
          <w:b/>
          <w:sz w:val="24"/>
        </w:rPr>
        <w:t>District</w:t>
      </w:r>
      <w:r w:rsidR="003E5E23" w:rsidRPr="0082098A">
        <w:rPr>
          <w:rFonts w:eastAsia="Calibri"/>
          <w:b/>
          <w:sz w:val="24"/>
        </w:rPr>
        <w:t>s</w:t>
      </w:r>
      <w:r w:rsidRPr="0082098A">
        <w:rPr>
          <w:rFonts w:eastAsia="Calibri"/>
          <w:sz w:val="24"/>
        </w:rPr>
        <w:t xml:space="preserve">”), </w:t>
      </w:r>
      <w:r w:rsidR="003E5E23" w:rsidRPr="0082098A">
        <w:rPr>
          <w:rFonts w:eastAsia="Calibri"/>
          <w:sz w:val="24"/>
        </w:rPr>
        <w:t>City of Idaho Springs, Clear Creek</w:t>
      </w:r>
      <w:r w:rsidRPr="0082098A">
        <w:rPr>
          <w:rFonts w:eastAsia="Calibri"/>
          <w:sz w:val="24"/>
        </w:rPr>
        <w:t xml:space="preserve"> County, Colorado, will be held on </w:t>
      </w:r>
      <w:r w:rsidR="003E5E23" w:rsidRPr="0082098A">
        <w:rPr>
          <w:rFonts w:eastAsia="Calibri"/>
          <w:sz w:val="24"/>
        </w:rPr>
        <w:t>Tuesday, November 28,</w:t>
      </w:r>
      <w:r w:rsidR="007242B5" w:rsidRPr="0082098A">
        <w:rPr>
          <w:rFonts w:eastAsia="Calibri"/>
          <w:sz w:val="24"/>
        </w:rPr>
        <w:t xml:space="preserve"> 2023, at </w:t>
      </w:r>
      <w:r w:rsidR="003E5E23" w:rsidRPr="0082098A">
        <w:rPr>
          <w:rFonts w:eastAsia="Calibri"/>
          <w:sz w:val="24"/>
        </w:rPr>
        <w:t>12:30 p.</w:t>
      </w:r>
      <w:r w:rsidRPr="0082098A">
        <w:rPr>
          <w:rFonts w:eastAsia="Calibri"/>
          <w:sz w:val="24"/>
        </w:rPr>
        <w:t>m.,</w:t>
      </w:r>
      <w:r w:rsidR="007155FE" w:rsidRPr="0082098A">
        <w:rPr>
          <w:rFonts w:eastAsia="Calibri"/>
          <w:sz w:val="24"/>
        </w:rPr>
        <w:t xml:space="preserve"> </w:t>
      </w:r>
      <w:bookmarkStart w:id="0" w:name="_Hlk116546432"/>
      <w:r w:rsidR="00B05E0F" w:rsidRPr="0082098A">
        <w:rPr>
          <w:rFonts w:eastAsia="Calibri"/>
          <w:sz w:val="24"/>
        </w:rPr>
        <w:t>via Zoom</w:t>
      </w:r>
      <w:r w:rsidR="003E5E23" w:rsidRPr="0082098A">
        <w:rPr>
          <w:sz w:val="24"/>
        </w:rPr>
        <w:t xml:space="preserve">: </w:t>
      </w:r>
      <w:hyperlink r:id="rId8" w:history="1">
        <w:r w:rsidR="003E5E23" w:rsidRPr="0082098A">
          <w:rPr>
            <w:rStyle w:val="Hyperlink"/>
            <w:sz w:val="24"/>
          </w:rPr>
          <w:t>https://us02web.zoom.us/j/86161560759</w:t>
        </w:r>
      </w:hyperlink>
      <w:r w:rsidR="003E5E23" w:rsidRPr="0082098A">
        <w:rPr>
          <w:sz w:val="24"/>
        </w:rPr>
        <w:t>; Meeting ID: 861 6156 0759</w:t>
      </w:r>
      <w:r w:rsidR="00B05E0F" w:rsidRPr="0082098A">
        <w:rPr>
          <w:rFonts w:eastAsia="Calibri"/>
          <w:sz w:val="24"/>
        </w:rPr>
        <w:t xml:space="preserve">, </w:t>
      </w:r>
      <w:bookmarkEnd w:id="0"/>
      <w:r w:rsidR="00B05E0F" w:rsidRPr="0082098A">
        <w:rPr>
          <w:rFonts w:eastAsia="Calibri"/>
          <w:sz w:val="24"/>
        </w:rPr>
        <w:t xml:space="preserve">for </w:t>
      </w:r>
      <w:r w:rsidRPr="0082098A">
        <w:rPr>
          <w:rFonts w:eastAsia="Calibri"/>
          <w:sz w:val="24"/>
        </w:rPr>
        <w:t xml:space="preserve">the purpose of addressing those matters set forth below.  </w:t>
      </w:r>
    </w:p>
    <w:p w14:paraId="02F30F23" w14:textId="77777777" w:rsidR="00011B54" w:rsidRPr="0082098A" w:rsidRDefault="00011B54" w:rsidP="00616DC8">
      <w:pPr>
        <w:ind w:firstLine="720"/>
        <w:rPr>
          <w:rFonts w:eastAsia="Calibri"/>
          <w:sz w:val="24"/>
        </w:rPr>
      </w:pPr>
    </w:p>
    <w:p w14:paraId="01ED974D" w14:textId="77777777" w:rsidR="00B05E0F" w:rsidRPr="0082098A" w:rsidRDefault="00B05E0F">
      <w:pPr>
        <w:pStyle w:val="Title3BUAC"/>
        <w:outlineLvl w:val="0"/>
        <w:rPr>
          <w:sz w:val="24"/>
          <w:szCs w:val="24"/>
        </w:rPr>
      </w:pPr>
      <w:bookmarkStart w:id="1" w:name="_Hlk116546460"/>
    </w:p>
    <w:bookmarkEnd w:id="1"/>
    <w:p w14:paraId="4CDB6BEC" w14:textId="2809256D" w:rsidR="00DF7952" w:rsidRPr="0082098A" w:rsidRDefault="007525BB">
      <w:pPr>
        <w:pStyle w:val="Title3BUAC"/>
        <w:outlineLvl w:val="0"/>
        <w:rPr>
          <w:sz w:val="24"/>
          <w:szCs w:val="24"/>
        </w:rPr>
      </w:pPr>
      <w:r w:rsidRPr="0082098A">
        <w:rPr>
          <w:sz w:val="24"/>
          <w:szCs w:val="24"/>
        </w:rPr>
        <w:t>AGENDA</w:t>
      </w:r>
    </w:p>
    <w:p w14:paraId="04624117" w14:textId="77777777" w:rsidR="00C71293" w:rsidRPr="0082098A" w:rsidRDefault="00C71293" w:rsidP="00C71293">
      <w:pPr>
        <w:pStyle w:val="Heading1"/>
        <w:spacing w:after="0"/>
        <w:rPr>
          <w:rFonts w:cs="Times New Roman"/>
          <w:sz w:val="24"/>
        </w:rPr>
      </w:pPr>
      <w:r w:rsidRPr="0082098A">
        <w:rPr>
          <w:rFonts w:cs="Times New Roman"/>
          <w:sz w:val="24"/>
        </w:rPr>
        <w:t>Call to Order</w:t>
      </w:r>
    </w:p>
    <w:p w14:paraId="4867C06F" w14:textId="092E7925" w:rsidR="00C71293" w:rsidRPr="0082098A" w:rsidRDefault="00A77969" w:rsidP="00C71293">
      <w:pPr>
        <w:pStyle w:val="Heading1"/>
        <w:spacing w:after="0"/>
        <w:rPr>
          <w:rFonts w:cs="Times New Roman"/>
          <w:sz w:val="24"/>
        </w:rPr>
      </w:pPr>
      <w:r w:rsidRPr="0082098A">
        <w:rPr>
          <w:rFonts w:cs="Times New Roman"/>
          <w:sz w:val="24"/>
        </w:rPr>
        <w:t>Presentation regarding the status of public infrastructure projects within the District</w:t>
      </w:r>
      <w:r w:rsidR="00C71293" w:rsidRPr="0082098A">
        <w:rPr>
          <w:rFonts w:cs="Times New Roman"/>
          <w:sz w:val="24"/>
        </w:rPr>
        <w:t>.</w:t>
      </w:r>
    </w:p>
    <w:p w14:paraId="4F4E3B30" w14:textId="52C3FC8E" w:rsidR="00C71293" w:rsidRPr="0082098A" w:rsidRDefault="00A77969" w:rsidP="00C71293">
      <w:pPr>
        <w:pStyle w:val="Heading1"/>
        <w:spacing w:after="0"/>
        <w:rPr>
          <w:rFonts w:cs="Times New Roman"/>
          <w:sz w:val="24"/>
        </w:rPr>
      </w:pPr>
      <w:r w:rsidRPr="0082098A">
        <w:rPr>
          <w:rFonts w:cs="Times New Roman"/>
          <w:sz w:val="24"/>
        </w:rPr>
        <w:t>Presentation regarding outstanding bonds</w:t>
      </w:r>
      <w:r w:rsidR="009F0F76" w:rsidRPr="0082098A">
        <w:rPr>
          <w:rFonts w:cs="Times New Roman"/>
          <w:sz w:val="24"/>
        </w:rPr>
        <w:t>, if any</w:t>
      </w:r>
      <w:r w:rsidRPr="0082098A">
        <w:rPr>
          <w:rFonts w:cs="Times New Roman"/>
          <w:sz w:val="24"/>
        </w:rPr>
        <w:t>.</w:t>
      </w:r>
    </w:p>
    <w:p w14:paraId="3DF8ADB8" w14:textId="7F71D7C7" w:rsidR="00C86936" w:rsidRPr="0082098A" w:rsidRDefault="00A77969" w:rsidP="00C71293">
      <w:pPr>
        <w:pStyle w:val="Heading1"/>
        <w:spacing w:after="0"/>
        <w:rPr>
          <w:rFonts w:cs="Times New Roman"/>
          <w:sz w:val="24"/>
        </w:rPr>
      </w:pPr>
      <w:r w:rsidRPr="0082098A">
        <w:rPr>
          <w:rFonts w:cs="Times New Roman"/>
          <w:sz w:val="24"/>
        </w:rPr>
        <w:t>Review of unaudited financial statements.</w:t>
      </w:r>
    </w:p>
    <w:p w14:paraId="08F3C785" w14:textId="7E894508" w:rsidR="00C71293" w:rsidRPr="0082098A" w:rsidRDefault="00587DC6" w:rsidP="00587DC6">
      <w:pPr>
        <w:pStyle w:val="Heading1"/>
        <w:spacing w:after="0"/>
        <w:rPr>
          <w:rFonts w:cs="Times New Roman"/>
          <w:sz w:val="24"/>
        </w:rPr>
      </w:pPr>
      <w:r w:rsidRPr="0082098A">
        <w:rPr>
          <w:rFonts w:cs="Times New Roman"/>
          <w:sz w:val="24"/>
        </w:rPr>
        <w:t>Open floor for questions.  Members of the public may ask questions about the District.  The Board may determine how much time is reserved for questions and for each individual speaker.</w:t>
      </w:r>
    </w:p>
    <w:p w14:paraId="0B39F603" w14:textId="77777777" w:rsidR="00C71293" w:rsidRPr="0082098A" w:rsidRDefault="00C71293" w:rsidP="00C71293">
      <w:pPr>
        <w:pStyle w:val="Heading1"/>
        <w:spacing w:after="0"/>
        <w:rPr>
          <w:rFonts w:cs="Times New Roman"/>
          <w:sz w:val="24"/>
        </w:rPr>
      </w:pPr>
      <w:r w:rsidRPr="0082098A">
        <w:rPr>
          <w:rFonts w:cs="Times New Roman"/>
          <w:sz w:val="24"/>
        </w:rPr>
        <w:t>Adjourn.</w:t>
      </w:r>
    </w:p>
    <w:p w14:paraId="079EE1DD" w14:textId="60911560" w:rsidR="00D04760" w:rsidRPr="0082098A" w:rsidRDefault="00D04760" w:rsidP="00BD1D85">
      <w:pPr>
        <w:pStyle w:val="Heading1"/>
        <w:numPr>
          <w:ilvl w:val="0"/>
          <w:numId w:val="0"/>
        </w:numPr>
        <w:spacing w:after="0"/>
        <w:ind w:left="1440"/>
        <w:rPr>
          <w:rFonts w:cs="Times New Roman"/>
          <w:sz w:val="24"/>
          <w:highlight w:val="yellow"/>
        </w:rPr>
      </w:pPr>
    </w:p>
    <w:p w14:paraId="0A1976CA" w14:textId="2A9B52B5" w:rsidR="00DF7952" w:rsidRPr="0082098A" w:rsidRDefault="007525BB" w:rsidP="00D04760">
      <w:pPr>
        <w:ind w:firstLine="720"/>
        <w:rPr>
          <w:sz w:val="24"/>
        </w:rPr>
      </w:pPr>
      <w:r w:rsidRPr="0082098A">
        <w:rPr>
          <w:sz w:val="24"/>
        </w:rPr>
        <w:t>This</w:t>
      </w:r>
      <w:r w:rsidR="003E7A26" w:rsidRPr="0082098A">
        <w:rPr>
          <w:sz w:val="24"/>
        </w:rPr>
        <w:t xml:space="preserve"> meeting is open to the public</w:t>
      </w:r>
      <w:r w:rsidRPr="0082098A">
        <w:rPr>
          <w:sz w:val="24"/>
        </w:rPr>
        <w:t>.</w:t>
      </w:r>
      <w:r w:rsidR="009F0F76" w:rsidRPr="0082098A">
        <w:rPr>
          <w:sz w:val="24"/>
        </w:rPr>
        <w:t xml:space="preserve"> </w:t>
      </w:r>
      <w:bookmarkStart w:id="2" w:name="_Hlk147833261"/>
      <w:r w:rsidR="009F0F76" w:rsidRPr="0082098A">
        <w:rPr>
          <w:sz w:val="24"/>
        </w:rPr>
        <w:t>No action will be taken.</w:t>
      </w:r>
    </w:p>
    <w:bookmarkEnd w:id="2"/>
    <w:p w14:paraId="6EE2013D" w14:textId="77777777" w:rsidR="00F1080F" w:rsidRPr="0082098A" w:rsidRDefault="00F1080F" w:rsidP="00B908B2">
      <w:pPr>
        <w:rPr>
          <w:sz w:val="24"/>
        </w:rPr>
      </w:pPr>
    </w:p>
    <w:tbl>
      <w:tblPr>
        <w:tblW w:w="0" w:type="auto"/>
        <w:tblInd w:w="4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500"/>
      </w:tblGrid>
      <w:tr w:rsidR="003941C3" w:rsidRPr="0082098A" w14:paraId="5C37AF41" w14:textId="77777777" w:rsidTr="002C42B2">
        <w:tc>
          <w:tcPr>
            <w:tcW w:w="4860" w:type="dxa"/>
            <w:gridSpan w:val="4"/>
            <w:shd w:val="clear" w:color="auto" w:fill="auto"/>
          </w:tcPr>
          <w:p w14:paraId="2D45721E" w14:textId="5A15063F" w:rsidR="003941C3" w:rsidRPr="0082098A" w:rsidRDefault="0082098A" w:rsidP="002C42B2">
            <w:pPr>
              <w:rPr>
                <w:sz w:val="24"/>
              </w:rPr>
            </w:pPr>
            <w:r>
              <w:rPr>
                <w:sz w:val="24"/>
              </w:rPr>
              <w:t xml:space="preserve">SODA CREEK HIGHLANDS </w:t>
            </w:r>
            <w:r w:rsidR="00D02BAA" w:rsidRPr="0082098A">
              <w:rPr>
                <w:sz w:val="24"/>
              </w:rPr>
              <w:t>METROPOLITAN DISTRICT</w:t>
            </w:r>
            <w:r>
              <w:rPr>
                <w:sz w:val="24"/>
              </w:rPr>
              <w:t xml:space="preserve"> NOS. 1 AND 2</w:t>
            </w:r>
          </w:p>
        </w:tc>
      </w:tr>
      <w:tr w:rsidR="003941C3" w:rsidRPr="0082098A" w14:paraId="0BF99A10" w14:textId="77777777" w:rsidTr="002C42B2">
        <w:tc>
          <w:tcPr>
            <w:tcW w:w="1680" w:type="dxa"/>
            <w:gridSpan w:val="2"/>
            <w:shd w:val="clear" w:color="auto" w:fill="auto"/>
          </w:tcPr>
          <w:p w14:paraId="5F4B3FF5" w14:textId="77777777" w:rsidR="003941C3" w:rsidRPr="0082098A" w:rsidRDefault="003941C3" w:rsidP="002C42B2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64E170B2" w14:textId="77777777" w:rsidR="003941C3" w:rsidRPr="0082098A" w:rsidRDefault="003941C3" w:rsidP="002C42B2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 w14:paraId="37AD3C93" w14:textId="77777777" w:rsidR="003941C3" w:rsidRPr="0082098A" w:rsidRDefault="003941C3" w:rsidP="002C42B2">
            <w:pPr>
              <w:rPr>
                <w:sz w:val="24"/>
              </w:rPr>
            </w:pPr>
          </w:p>
        </w:tc>
      </w:tr>
      <w:tr w:rsidR="003941C3" w:rsidRPr="0082098A" w14:paraId="51C75D51" w14:textId="77777777" w:rsidTr="002C42B2">
        <w:tc>
          <w:tcPr>
            <w:tcW w:w="1680" w:type="dxa"/>
            <w:gridSpan w:val="2"/>
            <w:shd w:val="clear" w:color="auto" w:fill="auto"/>
          </w:tcPr>
          <w:p w14:paraId="0198164F" w14:textId="77777777" w:rsidR="003941C3" w:rsidRPr="0082098A" w:rsidRDefault="003941C3" w:rsidP="002C42B2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429C748B" w14:textId="77777777" w:rsidR="003941C3" w:rsidRPr="0082098A" w:rsidRDefault="003941C3" w:rsidP="002C42B2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 w14:paraId="072FD9E8" w14:textId="77777777" w:rsidR="003941C3" w:rsidRPr="0082098A" w:rsidRDefault="003941C3" w:rsidP="002C42B2">
            <w:pPr>
              <w:rPr>
                <w:sz w:val="24"/>
              </w:rPr>
            </w:pPr>
          </w:p>
        </w:tc>
      </w:tr>
      <w:tr w:rsidR="0046218F" w:rsidRPr="0082098A" w14:paraId="57D08833" w14:textId="77777777" w:rsidTr="008B4660">
        <w:tc>
          <w:tcPr>
            <w:tcW w:w="540" w:type="dxa"/>
            <w:shd w:val="clear" w:color="auto" w:fill="auto"/>
          </w:tcPr>
          <w:p w14:paraId="6853C391" w14:textId="77777777" w:rsidR="0046218F" w:rsidRPr="0082098A" w:rsidRDefault="0046218F" w:rsidP="0046218F">
            <w:pPr>
              <w:rPr>
                <w:sz w:val="24"/>
              </w:rPr>
            </w:pPr>
            <w:bookmarkStart w:id="3" w:name="_GoBack" w:colFirst="1" w:colLast="1"/>
            <w:r w:rsidRPr="0082098A">
              <w:rPr>
                <w:sz w:val="24"/>
              </w:rPr>
              <w:t>By: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27507" w14:textId="3BDA325B" w:rsidR="0046218F" w:rsidRPr="0082098A" w:rsidRDefault="0046218F" w:rsidP="0046218F">
            <w:pPr>
              <w:rPr>
                <w:sz w:val="24"/>
              </w:rPr>
            </w:pPr>
            <w:r w:rsidRPr="00DC147B">
              <w:rPr>
                <w:sz w:val="22"/>
                <w:szCs w:val="22"/>
              </w:rPr>
              <w:t xml:space="preserve">/s/ </w:t>
            </w:r>
            <w:r>
              <w:rPr>
                <w:sz w:val="22"/>
                <w:szCs w:val="22"/>
              </w:rPr>
              <w:t>Kevin O’Malley</w:t>
            </w:r>
          </w:p>
        </w:tc>
      </w:tr>
      <w:tr w:rsidR="0046218F" w:rsidRPr="0082098A" w14:paraId="3EA17338" w14:textId="77777777" w:rsidTr="008B4660">
        <w:trPr>
          <w:trHeight w:val="70"/>
        </w:trPr>
        <w:tc>
          <w:tcPr>
            <w:tcW w:w="540" w:type="dxa"/>
            <w:shd w:val="clear" w:color="auto" w:fill="auto"/>
          </w:tcPr>
          <w:p w14:paraId="7605F3B3" w14:textId="77777777" w:rsidR="0046218F" w:rsidRPr="0082098A" w:rsidRDefault="0046218F" w:rsidP="0046218F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14:paraId="5D631ECC" w14:textId="43A2CC0C" w:rsidR="0046218F" w:rsidRPr="0082098A" w:rsidRDefault="0046218F" w:rsidP="0046218F">
            <w:pPr>
              <w:rPr>
                <w:sz w:val="24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bookmarkEnd w:id="3"/>
    </w:tbl>
    <w:p w14:paraId="4E0E1B7F" w14:textId="38416F62" w:rsidR="00F84FD1" w:rsidRPr="0082098A" w:rsidRDefault="00F84FD1" w:rsidP="00587DC6">
      <w:pPr>
        <w:rPr>
          <w:sz w:val="24"/>
        </w:rPr>
      </w:pPr>
    </w:p>
    <w:p w14:paraId="6A4A4E76" w14:textId="77777777" w:rsidR="005466C1" w:rsidRPr="0082098A" w:rsidRDefault="005466C1">
      <w:pPr>
        <w:rPr>
          <w:sz w:val="24"/>
        </w:rPr>
      </w:pPr>
    </w:p>
    <w:sectPr w:rsidR="005466C1" w:rsidRPr="0082098A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74C04449" w:rsidR="004A4CD3" w:rsidRDefault="0046218F">
          <w:pPr>
            <w:pStyle w:val="Footer"/>
            <w:rPr>
              <w:noProof/>
              <w:sz w:val="16"/>
              <w:szCs w:val="16"/>
            </w:rPr>
          </w:pPr>
          <w:r w:rsidRPr="0046218F">
            <w:rPr>
              <w:noProof/>
              <w:sz w:val="16"/>
              <w:szCs w:val="16"/>
            </w:rPr>
            <w:t>{00945521.DOCX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55B32C45" w:rsidR="004A4CD3" w:rsidRDefault="0046218F">
          <w:pPr>
            <w:pStyle w:val="Footer"/>
            <w:rPr>
              <w:noProof/>
              <w:sz w:val="16"/>
              <w:szCs w:val="16"/>
            </w:rPr>
          </w:pPr>
          <w:r w:rsidRPr="0046218F">
            <w:rPr>
              <w:noProof/>
              <w:sz w:val="16"/>
              <w:szCs w:val="16"/>
            </w:rPr>
            <w:t>{00945521.DOCX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532F6"/>
    <w:rsid w:val="000540F6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72F5"/>
    <w:rsid w:val="001A0F59"/>
    <w:rsid w:val="001A1A87"/>
    <w:rsid w:val="001A3EB1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12376"/>
    <w:rsid w:val="00214E2F"/>
    <w:rsid w:val="00215CF7"/>
    <w:rsid w:val="00225F1E"/>
    <w:rsid w:val="002311E9"/>
    <w:rsid w:val="0023436E"/>
    <w:rsid w:val="00240473"/>
    <w:rsid w:val="00240579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C737C"/>
    <w:rsid w:val="003D11FC"/>
    <w:rsid w:val="003D276B"/>
    <w:rsid w:val="003D2EE5"/>
    <w:rsid w:val="003E0985"/>
    <w:rsid w:val="003E3F56"/>
    <w:rsid w:val="003E5E23"/>
    <w:rsid w:val="003E7A26"/>
    <w:rsid w:val="003F2A10"/>
    <w:rsid w:val="004026EA"/>
    <w:rsid w:val="0040693B"/>
    <w:rsid w:val="00445E25"/>
    <w:rsid w:val="004501B3"/>
    <w:rsid w:val="00450489"/>
    <w:rsid w:val="0046218F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F4F"/>
    <w:rsid w:val="00575F38"/>
    <w:rsid w:val="00577A32"/>
    <w:rsid w:val="00587DC6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2520"/>
    <w:rsid w:val="00647180"/>
    <w:rsid w:val="0065004A"/>
    <w:rsid w:val="006504C4"/>
    <w:rsid w:val="006517BD"/>
    <w:rsid w:val="00660628"/>
    <w:rsid w:val="00662662"/>
    <w:rsid w:val="00665723"/>
    <w:rsid w:val="00666A00"/>
    <w:rsid w:val="0067337E"/>
    <w:rsid w:val="00677F8C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56FC"/>
    <w:rsid w:val="00710813"/>
    <w:rsid w:val="00711090"/>
    <w:rsid w:val="00714F94"/>
    <w:rsid w:val="007155FE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9161A"/>
    <w:rsid w:val="00793A65"/>
    <w:rsid w:val="007951A6"/>
    <w:rsid w:val="007961EF"/>
    <w:rsid w:val="007A22E1"/>
    <w:rsid w:val="007A2379"/>
    <w:rsid w:val="007A6253"/>
    <w:rsid w:val="007A6371"/>
    <w:rsid w:val="007B3361"/>
    <w:rsid w:val="007D518C"/>
    <w:rsid w:val="007D6187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2098A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E0A1F"/>
    <w:rsid w:val="008E0DA2"/>
    <w:rsid w:val="008E1F8D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0F76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15FE"/>
    <w:rsid w:val="00A75826"/>
    <w:rsid w:val="00A77969"/>
    <w:rsid w:val="00A80CDD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6936"/>
    <w:rsid w:val="00C9013D"/>
    <w:rsid w:val="00C9049C"/>
    <w:rsid w:val="00C9129C"/>
    <w:rsid w:val="00C97024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41729"/>
    <w:rsid w:val="00D43B1D"/>
    <w:rsid w:val="00D442DB"/>
    <w:rsid w:val="00D57A28"/>
    <w:rsid w:val="00D635DC"/>
    <w:rsid w:val="00D6475D"/>
    <w:rsid w:val="00D93077"/>
    <w:rsid w:val="00D950A4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83E9E"/>
    <w:rsid w:val="00E93793"/>
    <w:rsid w:val="00E94A7C"/>
    <w:rsid w:val="00EA0B73"/>
    <w:rsid w:val="00EB2B90"/>
    <w:rsid w:val="00EB4C40"/>
    <w:rsid w:val="00EC30B6"/>
    <w:rsid w:val="00ED1AEC"/>
    <w:rsid w:val="00ED6744"/>
    <w:rsid w:val="00ED7E97"/>
    <w:rsid w:val="00EE4603"/>
    <w:rsid w:val="00EF3F2A"/>
    <w:rsid w:val="00EF4C53"/>
    <w:rsid w:val="00F1080F"/>
    <w:rsid w:val="00F14000"/>
    <w:rsid w:val="00F256A2"/>
    <w:rsid w:val="00F314C2"/>
    <w:rsid w:val="00F3598C"/>
    <w:rsid w:val="00F37691"/>
    <w:rsid w:val="00F43B5C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6D9D"/>
    <w:rsid w:val="00FB1346"/>
    <w:rsid w:val="00FB437B"/>
    <w:rsid w:val="00FB6FA2"/>
    <w:rsid w:val="00FC08B1"/>
    <w:rsid w:val="00FC0C53"/>
    <w:rsid w:val="00FD036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6156075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205F-D754-46C0-9983-1D99723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174</Words>
  <Characters>915</Characters>
  <Application>Microsoft Office Word</Application>
  <DocSecurity>0</DocSecurity>
  <PresentationFormat/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Notice of Annual Meeting - 2023 (00941777).DOCX</vt:lpstr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2023-11-28 Notice of Joint Annual Meeting (00945521).DOCX</dc:title>
  <dc:subject>00945521.DOCX /  /font=8</dc:subject>
  <dc:creator/>
  <cp:keywords/>
  <dc:description/>
  <cp:lastModifiedBy/>
  <cp:revision>1</cp:revision>
  <cp:lastPrinted>2011-12-09T22:04:00Z</cp:lastPrinted>
  <dcterms:created xsi:type="dcterms:W3CDTF">2023-11-17T01:06:00Z</dcterms:created>
  <dcterms:modified xsi:type="dcterms:W3CDTF">2023-11-17T01:08:00Z</dcterms:modified>
  <cp:category/>
</cp:coreProperties>
</file>